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A9C5" w14:textId="77777777" w:rsidR="009A25BE" w:rsidRDefault="009A25BE" w:rsidP="009A25BE">
      <w:pPr>
        <w:ind w:right="142"/>
        <w:rPr>
          <w:rtl/>
        </w:rPr>
      </w:pPr>
    </w:p>
    <w:p w14:paraId="4E68C4EE" w14:textId="77777777" w:rsidR="006A2889" w:rsidRDefault="006A2889" w:rsidP="00B064A1">
      <w:pPr>
        <w:rPr>
          <w:rtl/>
        </w:rPr>
      </w:pPr>
      <w:r>
        <w:rPr>
          <w:rtl/>
        </w:rPr>
        <w:t>הנדון</w:t>
      </w:r>
      <w:r w:rsidRPr="006A2889">
        <w:rPr>
          <w:b/>
          <w:bCs/>
          <w:u w:val="single"/>
          <w:rtl/>
        </w:rPr>
        <w:t xml:space="preserve">: העברת תלמידים </w:t>
      </w:r>
      <w:r w:rsidR="009279C3">
        <w:rPr>
          <w:rFonts w:hint="cs"/>
          <w:b/>
          <w:bCs/>
          <w:u w:val="single"/>
          <w:rtl/>
        </w:rPr>
        <w:t xml:space="preserve">בין מוסדות חינוך </w:t>
      </w:r>
      <w:r w:rsidR="00B541A5">
        <w:rPr>
          <w:rFonts w:hint="cs"/>
          <w:b/>
          <w:bCs/>
          <w:u w:val="single"/>
          <w:rtl/>
        </w:rPr>
        <w:t xml:space="preserve"> </w:t>
      </w:r>
      <w:r w:rsidRPr="006A2889">
        <w:rPr>
          <w:b/>
          <w:bCs/>
          <w:u w:val="single"/>
          <w:rtl/>
        </w:rPr>
        <w:t xml:space="preserve"> – שנה"ל </w:t>
      </w:r>
      <w:r w:rsidR="00BD2567">
        <w:rPr>
          <w:rFonts w:hint="cs"/>
          <w:b/>
          <w:bCs/>
          <w:u w:val="single"/>
          <w:rtl/>
        </w:rPr>
        <w:t>תשפ"</w:t>
      </w:r>
      <w:r w:rsidR="009279C3">
        <w:rPr>
          <w:rFonts w:hint="cs"/>
          <w:b/>
          <w:bCs/>
          <w:u w:val="single"/>
          <w:rtl/>
        </w:rPr>
        <w:t>ד</w:t>
      </w:r>
    </w:p>
    <w:p w14:paraId="2457BA8D" w14:textId="77777777" w:rsidR="006A2889" w:rsidRDefault="006A2889" w:rsidP="006A2889">
      <w:pPr>
        <w:rPr>
          <w:rtl/>
        </w:rPr>
      </w:pPr>
      <w:r>
        <w:rPr>
          <w:rtl/>
        </w:rPr>
        <w:t xml:space="preserve"> במטרה לשמור על רצף חינוכי ועל מנת ליצור מציאות בה </w:t>
      </w:r>
      <w:r w:rsidR="009279C3">
        <w:rPr>
          <w:rFonts w:hint="cs"/>
          <w:rtl/>
        </w:rPr>
        <w:t xml:space="preserve">מוסד </w:t>
      </w:r>
      <w:r>
        <w:rPr>
          <w:rtl/>
        </w:rPr>
        <w:t>קולט יערך בצורה מיטבית לקליטת התלמיד גובשה מדיניות שלהלן</w:t>
      </w:r>
      <w:r>
        <w:t xml:space="preserve">: </w:t>
      </w:r>
    </w:p>
    <w:p w14:paraId="549C6FC4" w14:textId="77777777" w:rsidR="006A2889" w:rsidRDefault="006A2889" w:rsidP="006A2889">
      <w:pPr>
        <w:rPr>
          <w:rtl/>
        </w:rPr>
      </w:pPr>
      <w:r>
        <w:rPr>
          <w:rtl/>
        </w:rPr>
        <w:t>תהליך בקשת העב</w:t>
      </w:r>
      <w:r>
        <w:rPr>
          <w:rFonts w:hint="cs"/>
          <w:rtl/>
        </w:rPr>
        <w:t xml:space="preserve">רה: </w:t>
      </w:r>
    </w:p>
    <w:p w14:paraId="1078830E" w14:textId="77777777" w:rsidR="006A2889" w:rsidRDefault="006A2889" w:rsidP="00BD2567">
      <w:pPr>
        <w:pStyle w:val="a9"/>
        <w:numPr>
          <w:ilvl w:val="0"/>
          <w:numId w:val="1"/>
        </w:numPr>
      </w:pPr>
      <w:r>
        <w:rPr>
          <w:rtl/>
        </w:rPr>
        <w:t>מילוי טופס הבקשה ע"י ההורה אצל מנהל/ת ביה"ס הנוכחי/ת והחתמת מנהל/ת ביה"ס</w:t>
      </w:r>
      <w:r>
        <w:t>.</w:t>
      </w:r>
    </w:p>
    <w:p w14:paraId="7A48632F" w14:textId="77777777" w:rsidR="006A2889" w:rsidRDefault="006A2889" w:rsidP="006A2889">
      <w:pPr>
        <w:pStyle w:val="a9"/>
        <w:numPr>
          <w:ilvl w:val="0"/>
          <w:numId w:val="1"/>
        </w:numPr>
      </w:pPr>
      <w:r>
        <w:rPr>
          <w:rtl/>
        </w:rPr>
        <w:t>למנהל/ת ביה"ס תהא זו הזדמנות לשוחח עם ההורה</w:t>
      </w:r>
      <w:r>
        <w:t xml:space="preserve">. </w:t>
      </w:r>
    </w:p>
    <w:p w14:paraId="4611FDA2" w14:textId="77777777" w:rsidR="006A2889" w:rsidRDefault="006A2889" w:rsidP="006A2889">
      <w:pPr>
        <w:pStyle w:val="a9"/>
        <w:numPr>
          <w:ilvl w:val="0"/>
          <w:numId w:val="1"/>
        </w:numPr>
      </w:pPr>
      <w:r>
        <w:rPr>
          <w:rtl/>
        </w:rPr>
        <w:t>ההורה יגיש את טופס הבקשה למח' הרישום</w:t>
      </w:r>
      <w:r>
        <w:t xml:space="preserve">. </w:t>
      </w:r>
    </w:p>
    <w:p w14:paraId="3B3BF78F" w14:textId="77777777" w:rsidR="006A2889" w:rsidRDefault="006A2889" w:rsidP="006A2889">
      <w:pPr>
        <w:pStyle w:val="a9"/>
        <w:numPr>
          <w:ilvl w:val="0"/>
          <w:numId w:val="1"/>
        </w:numPr>
      </w:pPr>
      <w:r>
        <w:rPr>
          <w:rtl/>
        </w:rPr>
        <w:t>במידה ואושרה העברה – ההורה יגיש למנהל/ת ביה"ס הקולט טופס ויתור סודיות לקבלת דו"ח חינוכי על התלמיד</w:t>
      </w:r>
      <w:r>
        <w:t>.</w:t>
      </w:r>
    </w:p>
    <w:p w14:paraId="0694FC46" w14:textId="77777777" w:rsidR="006A2889" w:rsidRDefault="006A2889" w:rsidP="006A2889">
      <w:pPr>
        <w:pStyle w:val="a9"/>
        <w:numPr>
          <w:ilvl w:val="0"/>
          <w:numId w:val="1"/>
        </w:numPr>
      </w:pPr>
      <w:r>
        <w:rPr>
          <w:rtl/>
        </w:rPr>
        <w:t xml:space="preserve">מנהל/ת ביה"ס הקולט יקיים/תקיים מפגש קליטה עם צוות </w:t>
      </w:r>
      <w:proofErr w:type="spellStart"/>
      <w:r>
        <w:rPr>
          <w:rtl/>
        </w:rPr>
        <w:t>בינמקצועי</w:t>
      </w:r>
      <w:proofErr w:type="spellEnd"/>
      <w:r>
        <w:rPr>
          <w:rtl/>
        </w:rPr>
        <w:t xml:space="preserve"> </w:t>
      </w:r>
    </w:p>
    <w:p w14:paraId="1C9EBC4F" w14:textId="77777777" w:rsidR="006A2889" w:rsidRDefault="006A2889" w:rsidP="006A2889">
      <w:pPr>
        <w:pStyle w:val="a9"/>
      </w:pPr>
    </w:p>
    <w:p w14:paraId="10AAE2FE" w14:textId="77777777" w:rsidR="006A2889" w:rsidRDefault="006A2889" w:rsidP="006A2889">
      <w:pPr>
        <w:pStyle w:val="a9"/>
        <w:rPr>
          <w:rtl/>
        </w:rPr>
      </w:pPr>
      <w:r>
        <w:sym w:font="Symbol" w:char="F0B7"/>
      </w:r>
      <w:r>
        <w:sym w:font="Symbol" w:char="F020"/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ככלל לא יאושרו העברות באמצע שנת לימודים, אלא במקרים של העתקת מגורים ו/או החלטה של ועדת העברות</w:t>
      </w:r>
    </w:p>
    <w:p w14:paraId="06D2D7E9" w14:textId="77777777" w:rsidR="006A2889" w:rsidRDefault="006A2889" w:rsidP="006A2889">
      <w:pPr>
        <w:pStyle w:val="a9"/>
      </w:pPr>
      <w:r>
        <w:sym w:font="Symbol" w:char="F0B7"/>
      </w:r>
      <w:r>
        <w:sym w:font="Symbol" w:char="F020"/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 xml:space="preserve">חתימת מנהל/ת ביה"ס על גבי הטופס </w:t>
      </w:r>
      <w:r w:rsidRPr="006A2889">
        <w:rPr>
          <w:b/>
          <w:bCs/>
          <w:u w:val="single"/>
          <w:rtl/>
        </w:rPr>
        <w:t>אינה בהכרח אישור</w:t>
      </w:r>
      <w:r>
        <w:rPr>
          <w:rtl/>
        </w:rPr>
        <w:t xml:space="preserve"> למעבר תלמידים</w:t>
      </w:r>
      <w:r>
        <w:t>.</w:t>
      </w:r>
    </w:p>
    <w:p w14:paraId="61B1AA82" w14:textId="77777777" w:rsidR="006A2889" w:rsidRDefault="006A2889" w:rsidP="006A2889">
      <w:pPr>
        <w:pStyle w:val="a9"/>
      </w:pPr>
      <w:r>
        <w:t xml:space="preserve"> </w:t>
      </w:r>
      <w:r>
        <w:sym w:font="Symbol" w:char="F0B7"/>
      </w:r>
      <w:r>
        <w:sym w:font="Symbol" w:char="F020"/>
      </w:r>
      <w:r>
        <w:t xml:space="preserve"> </w:t>
      </w:r>
      <w:r>
        <w:rPr>
          <w:rtl/>
        </w:rPr>
        <w:t xml:space="preserve">במקרים חריגים כל בקשת העברה באמצע שנה תבחן </w:t>
      </w:r>
      <w:proofErr w:type="spellStart"/>
      <w:r>
        <w:rPr>
          <w:rtl/>
        </w:rPr>
        <w:t>בועדת</w:t>
      </w:r>
      <w:proofErr w:type="spellEnd"/>
      <w:r>
        <w:rPr>
          <w:rtl/>
        </w:rPr>
        <w:t xml:space="preserve"> היוועצות </w:t>
      </w:r>
      <w:proofErr w:type="spellStart"/>
      <w:r>
        <w:rPr>
          <w:rtl/>
        </w:rPr>
        <w:t>בינמקצועית</w:t>
      </w:r>
      <w:proofErr w:type="spellEnd"/>
      <w:r>
        <w:rPr>
          <w:rtl/>
        </w:rPr>
        <w:t xml:space="preserve"> ברשות על פי חוזר מנכ"ל</w:t>
      </w:r>
      <w:r>
        <w:rPr>
          <w:rFonts w:hint="cs"/>
          <w:rtl/>
        </w:rPr>
        <w:t>.</w:t>
      </w:r>
      <w:r>
        <w:t xml:space="preserve"> </w:t>
      </w:r>
      <w:r>
        <w:sym w:font="Symbol" w:char="F020"/>
      </w:r>
    </w:p>
    <w:p w14:paraId="77E72526" w14:textId="77777777" w:rsidR="006A2889" w:rsidRDefault="006A2889" w:rsidP="006A2889">
      <w:pPr>
        <w:pStyle w:val="a9"/>
        <w:rPr>
          <w:rtl/>
        </w:rPr>
      </w:pPr>
      <w:r>
        <w:sym w:font="Symbol" w:char="F0B7"/>
      </w:r>
      <w:r>
        <w:sym w:font="Symbol" w:char="F020"/>
      </w:r>
      <w:r>
        <w:rPr>
          <w:rtl/>
        </w:rPr>
        <w:t>בבקשות העברה לבתיה"ס</w:t>
      </w:r>
      <w:r>
        <w:rPr>
          <w:rFonts w:hint="cs"/>
          <w:rtl/>
        </w:rPr>
        <w:t xml:space="preserve"> הדמוקרטי</w:t>
      </w:r>
      <w:r>
        <w:rPr>
          <w:rtl/>
        </w:rPr>
        <w:t xml:space="preserve"> – יש לצרף אישור קבלה לביה"ס</w:t>
      </w:r>
      <w:r>
        <w:t xml:space="preserve">. </w:t>
      </w:r>
      <w:r>
        <w:rPr>
          <w:rFonts w:hint="cs"/>
          <w:rtl/>
        </w:rPr>
        <w:t xml:space="preserve"> </w:t>
      </w:r>
    </w:p>
    <w:p w14:paraId="79892088" w14:textId="77777777" w:rsidR="006A2889" w:rsidRDefault="006A2889" w:rsidP="006A2889">
      <w:pPr>
        <w:pStyle w:val="a9"/>
        <w:rPr>
          <w:rtl/>
        </w:rPr>
      </w:pPr>
    </w:p>
    <w:p w14:paraId="1CB1F9D2" w14:textId="77777777" w:rsidR="006A2889" w:rsidRDefault="006A2889" w:rsidP="006A2889">
      <w:pPr>
        <w:pStyle w:val="a9"/>
        <w:rPr>
          <w:rtl/>
        </w:rPr>
      </w:pPr>
      <w:r>
        <w:rPr>
          <w:rtl/>
        </w:rPr>
        <w:t>במקרים של העתקת מגורים יש לצרף המסמכים הבאים</w:t>
      </w:r>
      <w:r>
        <w:t xml:space="preserve">: - </w:t>
      </w:r>
    </w:p>
    <w:p w14:paraId="72C99CDE" w14:textId="77777777" w:rsidR="006A2889" w:rsidRDefault="006A2889" w:rsidP="006A2889">
      <w:pPr>
        <w:pStyle w:val="a9"/>
        <w:rPr>
          <w:rtl/>
        </w:rPr>
      </w:pPr>
      <w:r>
        <w:rPr>
          <w:rFonts w:hint="cs"/>
          <w:rtl/>
        </w:rPr>
        <w:t xml:space="preserve"> - </w:t>
      </w:r>
      <w:r>
        <w:rPr>
          <w:rtl/>
        </w:rPr>
        <w:t xml:space="preserve">טופס בקשת העברה חתום ע"י מנהל/ת ביה"ס </w:t>
      </w:r>
    </w:p>
    <w:p w14:paraId="3B93D79A" w14:textId="77777777" w:rsidR="006A2889" w:rsidRDefault="006A2889" w:rsidP="006A2889">
      <w:pPr>
        <w:pStyle w:val="a9"/>
        <w:rPr>
          <w:rtl/>
        </w:rPr>
      </w:pPr>
      <w:r>
        <w:rPr>
          <w:rFonts w:hint="cs"/>
          <w:rtl/>
        </w:rPr>
        <w:t xml:space="preserve"> - </w:t>
      </w:r>
      <w:r>
        <w:rPr>
          <w:rtl/>
        </w:rPr>
        <w:t>אישור מחזיק נכס / תצהיר חתום בפני עו"ד</w:t>
      </w:r>
      <w:r>
        <w:rPr>
          <w:rFonts w:hint="cs"/>
          <w:rtl/>
        </w:rPr>
        <w:t xml:space="preserve"> (</w:t>
      </w:r>
      <w:r>
        <w:rPr>
          <w:rtl/>
        </w:rPr>
        <w:t>רק במקרים שהארנונה לא על שם ההורים</w:t>
      </w:r>
      <w:r>
        <w:t xml:space="preserve">( - </w:t>
      </w:r>
    </w:p>
    <w:p w14:paraId="31C2F89A" w14:textId="77777777" w:rsidR="006A2889" w:rsidRDefault="006A2889" w:rsidP="006A2889">
      <w:pPr>
        <w:pStyle w:val="a9"/>
        <w:rPr>
          <w:rtl/>
        </w:rPr>
      </w:pPr>
      <w:r>
        <w:rPr>
          <w:rFonts w:hint="cs"/>
          <w:rtl/>
        </w:rPr>
        <w:t xml:space="preserve">- </w:t>
      </w:r>
      <w:r>
        <w:rPr>
          <w:rtl/>
        </w:rPr>
        <w:t>תעודת זהות מעודכנת של שני ההורים</w:t>
      </w:r>
      <w:r>
        <w:rPr>
          <w:rFonts w:hint="cs"/>
          <w:rtl/>
        </w:rPr>
        <w:t>.</w:t>
      </w:r>
    </w:p>
    <w:p w14:paraId="1FC7F4A1" w14:textId="77777777" w:rsidR="006A2889" w:rsidRDefault="006A2889" w:rsidP="006A2889">
      <w:pPr>
        <w:pStyle w:val="a9"/>
        <w:rPr>
          <w:rtl/>
        </w:rPr>
      </w:pPr>
      <w:r>
        <w:rPr>
          <w:rtl/>
        </w:rPr>
        <w:t xml:space="preserve">אישור מחזיק נכס- יש לקחת חוזה השכירות או הרכישה הרשום על שם הורי התלמיד ולהציגו במחלקת הגביה </w:t>
      </w:r>
      <w:r>
        <w:rPr>
          <w:rFonts w:hint="cs"/>
          <w:rtl/>
        </w:rPr>
        <w:t xml:space="preserve">במועצה. </w:t>
      </w:r>
    </w:p>
    <w:p w14:paraId="55007F4E" w14:textId="77777777" w:rsidR="006A2889" w:rsidRDefault="006A2889" w:rsidP="007E733C">
      <w:pPr>
        <w:pStyle w:val="a9"/>
        <w:rPr>
          <w:rtl/>
        </w:rPr>
      </w:pPr>
      <w:r>
        <w:rPr>
          <w:rtl/>
        </w:rPr>
        <w:t>הורים עצמאיים שהינם גרושים/פרודים יש לחתום על כתב הסכמה או כתב הצהרה והתחייבות חתום בפני עו"ד</w:t>
      </w:r>
      <w:r w:rsidR="007E733C">
        <w:t>.</w:t>
      </w:r>
    </w:p>
    <w:p w14:paraId="0F20C3BB" w14:textId="77777777" w:rsidR="006A2889" w:rsidRDefault="006A2889" w:rsidP="006A2889">
      <w:pPr>
        <w:pStyle w:val="a9"/>
        <w:rPr>
          <w:rtl/>
        </w:rPr>
      </w:pPr>
    </w:p>
    <w:p w14:paraId="7701A217" w14:textId="77777777" w:rsidR="006A2889" w:rsidRDefault="006A2889" w:rsidP="006A2889">
      <w:pPr>
        <w:pStyle w:val="a9"/>
        <w:rPr>
          <w:rtl/>
        </w:rPr>
      </w:pPr>
    </w:p>
    <w:p w14:paraId="14B43F4C" w14:textId="77777777" w:rsidR="006A2889" w:rsidRDefault="006A2889" w:rsidP="006A2889">
      <w:pPr>
        <w:pStyle w:val="a9"/>
        <w:rPr>
          <w:rtl/>
        </w:rPr>
      </w:pPr>
    </w:p>
    <w:p w14:paraId="61ED12A9" w14:textId="77777777" w:rsidR="006A2889" w:rsidRDefault="006A2889" w:rsidP="006A2889">
      <w:pPr>
        <w:pStyle w:val="a9"/>
        <w:rPr>
          <w:rtl/>
        </w:rPr>
      </w:pPr>
    </w:p>
    <w:p w14:paraId="5EF1C53E" w14:textId="77777777" w:rsidR="006A2889" w:rsidRDefault="006A2889" w:rsidP="006A2889">
      <w:pPr>
        <w:pStyle w:val="a9"/>
        <w:rPr>
          <w:rtl/>
        </w:rPr>
      </w:pPr>
    </w:p>
    <w:p w14:paraId="7C28D248" w14:textId="77777777" w:rsidR="006A2889" w:rsidRDefault="006A2889" w:rsidP="006A2889">
      <w:pPr>
        <w:pStyle w:val="a9"/>
        <w:rPr>
          <w:rtl/>
        </w:rPr>
      </w:pPr>
    </w:p>
    <w:p w14:paraId="4518108A" w14:textId="77777777" w:rsidR="006A2889" w:rsidRDefault="006A2889" w:rsidP="006A2889">
      <w:pPr>
        <w:pStyle w:val="a9"/>
        <w:rPr>
          <w:rtl/>
        </w:rPr>
      </w:pPr>
    </w:p>
    <w:p w14:paraId="473F45B0" w14:textId="77777777" w:rsidR="006A2889" w:rsidRDefault="006A2889" w:rsidP="006A2889">
      <w:pPr>
        <w:pStyle w:val="a9"/>
        <w:rPr>
          <w:rtl/>
        </w:rPr>
      </w:pPr>
    </w:p>
    <w:p w14:paraId="61615CAF" w14:textId="77777777" w:rsidR="006A2889" w:rsidRDefault="006A2889" w:rsidP="006A2889">
      <w:pPr>
        <w:pStyle w:val="a9"/>
        <w:rPr>
          <w:rtl/>
        </w:rPr>
      </w:pPr>
    </w:p>
    <w:p w14:paraId="6F2D870E" w14:textId="77777777" w:rsidR="006A2889" w:rsidRDefault="006A2889" w:rsidP="006A2889">
      <w:pPr>
        <w:pStyle w:val="a9"/>
        <w:rPr>
          <w:rtl/>
        </w:rPr>
      </w:pPr>
    </w:p>
    <w:p w14:paraId="40A309FD" w14:textId="77777777" w:rsidR="006A2889" w:rsidRDefault="006A2889" w:rsidP="006A2889">
      <w:pPr>
        <w:pStyle w:val="a9"/>
        <w:rPr>
          <w:rtl/>
        </w:rPr>
      </w:pPr>
    </w:p>
    <w:p w14:paraId="49C309F3" w14:textId="77777777" w:rsidR="006A2889" w:rsidRDefault="006A2889" w:rsidP="006A2889">
      <w:pPr>
        <w:pStyle w:val="a9"/>
        <w:rPr>
          <w:rtl/>
        </w:rPr>
      </w:pPr>
    </w:p>
    <w:p w14:paraId="5A617D5A" w14:textId="77777777" w:rsidR="006A2889" w:rsidRDefault="006A2889" w:rsidP="006A2889">
      <w:pPr>
        <w:pStyle w:val="a9"/>
        <w:rPr>
          <w:rtl/>
        </w:rPr>
      </w:pPr>
    </w:p>
    <w:p w14:paraId="6912C9DF" w14:textId="77777777" w:rsidR="007E733C" w:rsidRDefault="007E733C" w:rsidP="006A2889">
      <w:pPr>
        <w:pStyle w:val="a9"/>
        <w:rPr>
          <w:rtl/>
        </w:rPr>
      </w:pPr>
    </w:p>
    <w:p w14:paraId="10D76A99" w14:textId="77777777" w:rsidR="000D5BE0" w:rsidRDefault="000D5BE0" w:rsidP="00BD2567">
      <w:pPr>
        <w:pStyle w:val="a9"/>
        <w:jc w:val="right"/>
        <w:rPr>
          <w:rtl/>
        </w:rPr>
      </w:pPr>
      <w:r>
        <w:rPr>
          <w:rFonts w:hint="cs"/>
          <w:rtl/>
        </w:rPr>
        <w:lastRenderedPageBreak/>
        <w:t>תאריך</w:t>
      </w:r>
      <w:r w:rsidR="00CA7CE5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  <w:r w:rsidR="00BD2567">
        <w:rPr>
          <w:rFonts w:hint="cs"/>
          <w:rtl/>
        </w:rPr>
        <w:t>______________</w:t>
      </w:r>
    </w:p>
    <w:p w14:paraId="3321295A" w14:textId="77777777" w:rsidR="000D5BE0" w:rsidRDefault="000D5BE0" w:rsidP="000D5BE0">
      <w:pPr>
        <w:pStyle w:val="a9"/>
        <w:rPr>
          <w:rtl/>
        </w:rPr>
      </w:pPr>
      <w:r>
        <w:rPr>
          <w:rFonts w:hint="cs"/>
          <w:rtl/>
        </w:rPr>
        <w:t>לכבוד</w:t>
      </w:r>
    </w:p>
    <w:p w14:paraId="1A3C3D43" w14:textId="77777777" w:rsidR="000D5BE0" w:rsidRDefault="000D5BE0" w:rsidP="000D5BE0">
      <w:pPr>
        <w:pStyle w:val="a9"/>
        <w:rPr>
          <w:rtl/>
        </w:rPr>
      </w:pPr>
      <w:r>
        <w:rPr>
          <w:rFonts w:hint="cs"/>
          <w:rtl/>
        </w:rPr>
        <w:t xml:space="preserve">מחלקת החינוך </w:t>
      </w:r>
    </w:p>
    <w:p w14:paraId="1406E578" w14:textId="77777777" w:rsidR="000D5BE0" w:rsidRDefault="000D5BE0" w:rsidP="000D5BE0">
      <w:pPr>
        <w:pStyle w:val="a9"/>
        <w:rPr>
          <w:rtl/>
        </w:rPr>
      </w:pPr>
      <w:r>
        <w:rPr>
          <w:rFonts w:hint="cs"/>
          <w:rtl/>
        </w:rPr>
        <w:t>מועצה מקומית אבן-יהודה</w:t>
      </w:r>
    </w:p>
    <w:p w14:paraId="679DF3EC" w14:textId="77777777" w:rsidR="006A2889" w:rsidRDefault="006A2889" w:rsidP="006A2889">
      <w:pPr>
        <w:pStyle w:val="a9"/>
      </w:pPr>
      <w:r>
        <w:rPr>
          <w:rtl/>
        </w:rPr>
        <w:t xml:space="preserve"> </w:t>
      </w:r>
      <w:proofErr w:type="spellStart"/>
      <w:r>
        <w:rPr>
          <w:rtl/>
        </w:rPr>
        <w:t>א.ג.נ</w:t>
      </w:r>
      <w:proofErr w:type="spellEnd"/>
      <w:r>
        <w:t>.,</w:t>
      </w:r>
    </w:p>
    <w:p w14:paraId="31A3A1F1" w14:textId="77777777" w:rsidR="006A2889" w:rsidRPr="006A2889" w:rsidRDefault="006A2889" w:rsidP="00847928">
      <w:pPr>
        <w:pStyle w:val="a9"/>
        <w:jc w:val="center"/>
        <w:rPr>
          <w:b/>
          <w:bCs/>
          <w:sz w:val="24"/>
          <w:szCs w:val="24"/>
          <w:u w:val="single"/>
          <w:rtl/>
        </w:rPr>
      </w:pPr>
      <w:r w:rsidRPr="006A2889">
        <w:rPr>
          <w:b/>
          <w:bCs/>
          <w:sz w:val="24"/>
          <w:szCs w:val="24"/>
          <w:u w:val="single"/>
          <w:rtl/>
        </w:rPr>
        <w:t xml:space="preserve">בקשת העברה לשנה"ל </w:t>
      </w:r>
      <w:r w:rsidR="00BD2567">
        <w:rPr>
          <w:rFonts w:hint="cs"/>
          <w:b/>
          <w:bCs/>
          <w:sz w:val="24"/>
          <w:szCs w:val="24"/>
          <w:u w:val="single"/>
          <w:rtl/>
        </w:rPr>
        <w:t>תשפ"</w:t>
      </w:r>
      <w:r w:rsidR="009279C3">
        <w:rPr>
          <w:rFonts w:hint="cs"/>
          <w:b/>
          <w:bCs/>
          <w:sz w:val="24"/>
          <w:szCs w:val="24"/>
          <w:u w:val="single"/>
          <w:rtl/>
        </w:rPr>
        <w:t>ד</w:t>
      </w:r>
      <w:r w:rsidRPr="006A288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D2567">
        <w:rPr>
          <w:rFonts w:hint="cs"/>
          <w:b/>
          <w:bCs/>
          <w:sz w:val="24"/>
          <w:szCs w:val="24"/>
          <w:u w:val="single"/>
          <w:rtl/>
        </w:rPr>
        <w:t>20</w:t>
      </w:r>
      <w:r w:rsidR="009279C3">
        <w:rPr>
          <w:rFonts w:hint="cs"/>
          <w:b/>
          <w:bCs/>
          <w:sz w:val="24"/>
          <w:szCs w:val="24"/>
          <w:u w:val="single"/>
          <w:rtl/>
        </w:rPr>
        <w:t>23</w:t>
      </w:r>
      <w:r w:rsidR="00BD2567">
        <w:rPr>
          <w:rFonts w:hint="cs"/>
          <w:b/>
          <w:bCs/>
          <w:sz w:val="24"/>
          <w:szCs w:val="24"/>
          <w:u w:val="single"/>
          <w:rtl/>
        </w:rPr>
        <w:t>/202</w:t>
      </w:r>
      <w:r w:rsidR="009279C3">
        <w:rPr>
          <w:rFonts w:hint="cs"/>
          <w:b/>
          <w:bCs/>
          <w:sz w:val="24"/>
          <w:szCs w:val="24"/>
          <w:u w:val="single"/>
          <w:rtl/>
        </w:rPr>
        <w:t>4</w:t>
      </w:r>
    </w:p>
    <w:p w14:paraId="6D886208" w14:textId="77777777" w:rsidR="006A2889" w:rsidRDefault="006A2889" w:rsidP="006A2889">
      <w:pPr>
        <w:pStyle w:val="a9"/>
        <w:rPr>
          <w:rtl/>
        </w:rPr>
      </w:pPr>
    </w:p>
    <w:p w14:paraId="2425B1B0" w14:textId="77777777" w:rsidR="006A2889" w:rsidRDefault="006A2889" w:rsidP="00BD2567">
      <w:pPr>
        <w:pStyle w:val="a9"/>
        <w:rPr>
          <w:rtl/>
        </w:rPr>
      </w:pPr>
      <w:r>
        <w:rPr>
          <w:rtl/>
        </w:rPr>
        <w:t>בקשת העברה לבני/בתי</w:t>
      </w:r>
      <w:r w:rsidR="00CA7CE5">
        <w:rPr>
          <w:rFonts w:hint="cs"/>
          <w:rtl/>
        </w:rPr>
        <w:t xml:space="preserve"> </w:t>
      </w:r>
      <w:r w:rsidR="00BD2567">
        <w:rPr>
          <w:rFonts w:hint="cs"/>
          <w:rtl/>
        </w:rPr>
        <w:t>_______________</w:t>
      </w:r>
      <w:r>
        <w:rPr>
          <w:rtl/>
        </w:rPr>
        <w:t>ת.ז</w:t>
      </w:r>
      <w:r w:rsidR="00CA7CE5">
        <w:rPr>
          <w:rFonts w:hint="cs"/>
          <w:rtl/>
        </w:rPr>
        <w:t xml:space="preserve">  </w:t>
      </w:r>
      <w:r w:rsidR="00BD2567">
        <w:rPr>
          <w:rFonts w:hint="cs"/>
          <w:rtl/>
        </w:rPr>
        <w:t>__________________</w:t>
      </w:r>
    </w:p>
    <w:p w14:paraId="551E6C40" w14:textId="77777777" w:rsidR="005266FC" w:rsidRDefault="006A2889" w:rsidP="00BD2567">
      <w:pPr>
        <w:pStyle w:val="a9"/>
        <w:numPr>
          <w:ilvl w:val="0"/>
          <w:numId w:val="2"/>
        </w:numPr>
        <w:rPr>
          <w:rtl/>
        </w:rPr>
      </w:pPr>
      <w:r>
        <w:rPr>
          <w:rtl/>
        </w:rPr>
        <w:t>מכיתה</w:t>
      </w:r>
      <w:r>
        <w:rPr>
          <w:rFonts w:hint="cs"/>
          <w:rtl/>
        </w:rPr>
        <w:t xml:space="preserve"> </w:t>
      </w:r>
      <w:r>
        <w:rPr>
          <w:rtl/>
        </w:rPr>
        <w:t>:</w:t>
      </w:r>
      <w:r w:rsidR="00BD2567">
        <w:rPr>
          <w:rFonts w:hint="cs"/>
          <w:rtl/>
        </w:rPr>
        <w:t>____________</w:t>
      </w:r>
      <w:r>
        <w:rPr>
          <w:rtl/>
        </w:rPr>
        <w:t>מבי"ס:</w:t>
      </w:r>
      <w:r>
        <w:rPr>
          <w:rFonts w:hint="cs"/>
          <w:rtl/>
        </w:rPr>
        <w:t xml:space="preserve"> </w:t>
      </w:r>
      <w:r>
        <w:rPr>
          <w:rtl/>
        </w:rPr>
        <w:t>_______________לבי"ס</w:t>
      </w:r>
      <w:r>
        <w:rPr>
          <w:rFonts w:hint="cs"/>
          <w:rtl/>
        </w:rPr>
        <w:t xml:space="preserve"> </w:t>
      </w:r>
      <w:r>
        <w:t xml:space="preserve"> </w:t>
      </w:r>
      <w:r w:rsidR="00BD2567">
        <w:rPr>
          <w:rFonts w:hint="cs"/>
          <w:rtl/>
        </w:rPr>
        <w:t>___________</w:t>
      </w:r>
    </w:p>
    <w:p w14:paraId="0B2BBFC0" w14:textId="77777777" w:rsidR="005266FC" w:rsidRDefault="005266FC" w:rsidP="00544AB3">
      <w:pPr>
        <w:pStyle w:val="a9"/>
        <w:rPr>
          <w:rtl/>
        </w:rPr>
      </w:pPr>
      <w:r>
        <w:rPr>
          <w:rFonts w:hint="cs"/>
          <w:rtl/>
        </w:rPr>
        <w:t>נימוקים:</w:t>
      </w:r>
    </w:p>
    <w:p w14:paraId="2867DCD4" w14:textId="77777777" w:rsidR="00544AB3" w:rsidRDefault="006A2889" w:rsidP="00544AB3">
      <w:pPr>
        <w:pStyle w:val="a9"/>
        <w:rPr>
          <w:rtl/>
        </w:rPr>
      </w:pPr>
      <w:r>
        <w:rPr>
          <w:rtl/>
        </w:rPr>
        <w:t>נא ל</w:t>
      </w:r>
      <w:r w:rsidR="00544AB3">
        <w:rPr>
          <w:rFonts w:hint="cs"/>
          <w:rtl/>
        </w:rPr>
        <w:t>הקיף בעיגול</w:t>
      </w:r>
    </w:p>
    <w:p w14:paraId="338F6DB5" w14:textId="77777777" w:rsidR="00544AB3" w:rsidRDefault="006A2889" w:rsidP="00544AB3">
      <w:pPr>
        <w:pStyle w:val="a9"/>
        <w:numPr>
          <w:ilvl w:val="0"/>
          <w:numId w:val="2"/>
        </w:numPr>
      </w:pPr>
      <w:r>
        <w:t xml:space="preserve"> </w:t>
      </w:r>
      <w:r>
        <w:rPr>
          <w:rtl/>
        </w:rPr>
        <w:t xml:space="preserve">שינוי כתובת </w:t>
      </w:r>
    </w:p>
    <w:p w14:paraId="2070978A" w14:textId="77777777" w:rsidR="00544AB3" w:rsidRDefault="006A2889" w:rsidP="00544AB3">
      <w:pPr>
        <w:pStyle w:val="a9"/>
        <w:numPr>
          <w:ilvl w:val="0"/>
          <w:numId w:val="2"/>
        </w:numPr>
      </w:pPr>
      <w:r>
        <w:rPr>
          <w:rtl/>
        </w:rPr>
        <w:t xml:space="preserve">קרוב לעבודה/מטפלת </w:t>
      </w:r>
    </w:p>
    <w:p w14:paraId="1A725A5C" w14:textId="77777777" w:rsidR="00544AB3" w:rsidRDefault="006A2889" w:rsidP="00544AB3">
      <w:pPr>
        <w:pStyle w:val="a9"/>
        <w:numPr>
          <w:ilvl w:val="0"/>
          <w:numId w:val="2"/>
        </w:numPr>
      </w:pPr>
      <w:r>
        <w:t xml:space="preserve"> </w:t>
      </w:r>
      <w:r>
        <w:rPr>
          <w:rtl/>
        </w:rPr>
        <w:t xml:space="preserve">בקשת הורה/אפוטרופוס </w:t>
      </w:r>
    </w:p>
    <w:p w14:paraId="30012B01" w14:textId="77777777" w:rsidR="00544AB3" w:rsidRDefault="00544AB3" w:rsidP="00544AB3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 </w:t>
      </w:r>
      <w:r w:rsidR="006A2889">
        <w:rPr>
          <w:rtl/>
        </w:rPr>
        <w:t xml:space="preserve">מוסד קרוב לבית </w:t>
      </w:r>
    </w:p>
    <w:p w14:paraId="37DB85F4" w14:textId="77777777" w:rsidR="00544AB3" w:rsidRDefault="006A2889" w:rsidP="00544AB3">
      <w:pPr>
        <w:pStyle w:val="a9"/>
        <w:numPr>
          <w:ilvl w:val="0"/>
          <w:numId w:val="2"/>
        </w:numPr>
      </w:pPr>
      <w:r>
        <w:t xml:space="preserve"> </w:t>
      </w:r>
      <w:r>
        <w:rPr>
          <w:rtl/>
        </w:rPr>
        <w:t xml:space="preserve">העברה לזרם/מגמה אחר </w:t>
      </w:r>
      <w:r>
        <w:t xml:space="preserve"> </w:t>
      </w:r>
    </w:p>
    <w:p w14:paraId="7BAEAB24" w14:textId="77777777" w:rsidR="00544AB3" w:rsidRDefault="006A2889" w:rsidP="00544AB3">
      <w:pPr>
        <w:pStyle w:val="a9"/>
        <w:numPr>
          <w:ilvl w:val="0"/>
          <w:numId w:val="2"/>
        </w:numPr>
      </w:pPr>
      <w:r>
        <w:rPr>
          <w:rtl/>
        </w:rPr>
        <w:t xml:space="preserve">איחוד אחים </w:t>
      </w:r>
    </w:p>
    <w:p w14:paraId="76E88B8C" w14:textId="77777777" w:rsidR="00BD2567" w:rsidRDefault="00BD2567" w:rsidP="00544AB3">
      <w:pPr>
        <w:pStyle w:val="a9"/>
        <w:numPr>
          <w:ilvl w:val="0"/>
          <w:numId w:val="2"/>
        </w:numPr>
      </w:pPr>
      <w:r>
        <w:rPr>
          <w:rFonts w:hint="cs"/>
          <w:rtl/>
        </w:rPr>
        <w:t>ייחודיות מגמה</w:t>
      </w:r>
    </w:p>
    <w:p w14:paraId="523E6348" w14:textId="77777777" w:rsidR="00544AB3" w:rsidRDefault="006A2889" w:rsidP="00544AB3">
      <w:pPr>
        <w:pStyle w:val="a9"/>
        <w:numPr>
          <w:ilvl w:val="0"/>
          <w:numId w:val="2"/>
        </w:numPr>
      </w:pPr>
      <w:r>
        <w:rPr>
          <w:rtl/>
        </w:rPr>
        <w:t xml:space="preserve">סיבות פדגוגיות </w:t>
      </w:r>
    </w:p>
    <w:p w14:paraId="3E73B0E0" w14:textId="77777777" w:rsidR="00544AB3" w:rsidRDefault="006A2889" w:rsidP="00544AB3">
      <w:pPr>
        <w:pStyle w:val="a9"/>
        <w:numPr>
          <w:ilvl w:val="0"/>
          <w:numId w:val="2"/>
        </w:numPr>
      </w:pPr>
      <w:r>
        <w:t xml:space="preserve"> </w:t>
      </w:r>
      <w:r>
        <w:rPr>
          <w:rtl/>
        </w:rPr>
        <w:t xml:space="preserve">סיבות חריגות </w:t>
      </w:r>
    </w:p>
    <w:p w14:paraId="7755548B" w14:textId="77777777" w:rsidR="00544AB3" w:rsidRDefault="00544AB3" w:rsidP="00544AB3">
      <w:pPr>
        <w:pStyle w:val="a9"/>
        <w:numPr>
          <w:ilvl w:val="0"/>
          <w:numId w:val="2"/>
        </w:numPr>
      </w:pPr>
      <w:r>
        <w:rPr>
          <w:rFonts w:hint="cs"/>
          <w:rtl/>
        </w:rPr>
        <w:t>רגשית</w:t>
      </w:r>
    </w:p>
    <w:p w14:paraId="1F994A2A" w14:textId="77777777" w:rsidR="00BD2567" w:rsidRDefault="00544AB3" w:rsidP="00551EA2">
      <w:pPr>
        <w:pStyle w:val="a9"/>
        <w:numPr>
          <w:ilvl w:val="0"/>
          <w:numId w:val="2"/>
        </w:numPr>
        <w:ind w:left="1305"/>
      </w:pPr>
      <w:r>
        <w:rPr>
          <w:rtl/>
        </w:rPr>
        <w:t>אחר</w:t>
      </w:r>
    </w:p>
    <w:p w14:paraId="56BEF5DD" w14:textId="77777777" w:rsidR="007E733C" w:rsidRDefault="00BD2567" w:rsidP="00BD2567">
      <w:pPr>
        <w:pStyle w:val="a9"/>
        <w:ind w:left="1305"/>
        <w:rPr>
          <w:rtl/>
        </w:rPr>
      </w:pPr>
      <w:r>
        <w:rPr>
          <w:rFonts w:hint="cs"/>
          <w:rtl/>
        </w:rPr>
        <w:t>נימוק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AF97F" w14:textId="77777777" w:rsidR="00184878" w:rsidRDefault="00184878" w:rsidP="00BD2567">
      <w:pPr>
        <w:rPr>
          <w:rtl/>
        </w:rPr>
      </w:pPr>
      <w:r>
        <w:rPr>
          <w:rFonts w:hint="cs"/>
          <w:rtl/>
        </w:rPr>
        <w:t xml:space="preserve">שם ההורה המבקש: </w:t>
      </w:r>
      <w:r w:rsidR="00BD2567" w:rsidRPr="00BD2567">
        <w:rPr>
          <w:rFonts w:hint="cs"/>
          <w:rtl/>
        </w:rPr>
        <w:t>_____________</w:t>
      </w:r>
      <w:r w:rsidR="00CA7CE5" w:rsidRPr="00CA7CE5">
        <w:rPr>
          <w:rFonts w:hint="cs"/>
          <w:color w:val="0070C0"/>
          <w:rtl/>
        </w:rPr>
        <w:t xml:space="preserve">  </w:t>
      </w:r>
      <w:r w:rsidR="006A2889">
        <w:rPr>
          <w:rtl/>
        </w:rPr>
        <w:t>כתובת:</w:t>
      </w:r>
      <w:r w:rsidR="007E733C">
        <w:rPr>
          <w:rFonts w:hint="cs"/>
          <w:rtl/>
        </w:rPr>
        <w:t xml:space="preserve"> </w:t>
      </w:r>
      <w:r w:rsidR="00BD2567">
        <w:rPr>
          <w:rFonts w:hint="cs"/>
          <w:rtl/>
        </w:rPr>
        <w:t>__________</w:t>
      </w:r>
      <w:r w:rsidR="00CA7CE5" w:rsidRPr="00CA7CE5">
        <w:rPr>
          <w:rFonts w:hint="cs"/>
          <w:color w:val="0070C0"/>
          <w:rtl/>
        </w:rPr>
        <w:t xml:space="preserve"> </w:t>
      </w:r>
      <w:r w:rsidR="006A2889" w:rsidRPr="00CA7CE5">
        <w:rPr>
          <w:color w:val="0070C0"/>
          <w:rtl/>
        </w:rPr>
        <w:t xml:space="preserve"> </w:t>
      </w:r>
      <w:r w:rsidR="006A2889">
        <w:rPr>
          <w:rtl/>
        </w:rPr>
        <w:t>טל' בית</w:t>
      </w:r>
      <w:r w:rsidR="006A2889" w:rsidRPr="00BD2567">
        <w:rPr>
          <w:rtl/>
        </w:rPr>
        <w:t>:</w:t>
      </w:r>
      <w:r w:rsidR="00BD2567" w:rsidRPr="00BD2567">
        <w:rPr>
          <w:rFonts w:hint="cs"/>
          <w:rtl/>
        </w:rPr>
        <w:t>______________</w:t>
      </w:r>
      <w:r w:rsidR="00CA7CE5" w:rsidRPr="00CA7CE5">
        <w:rPr>
          <w:rFonts w:hint="cs"/>
          <w:color w:val="0070C0"/>
          <w:rtl/>
        </w:rPr>
        <w:t xml:space="preserve"> </w:t>
      </w:r>
      <w:r w:rsidR="00BD2567">
        <w:rPr>
          <w:rFonts w:hint="cs"/>
          <w:rtl/>
        </w:rPr>
        <w:t>נייד:___________</w:t>
      </w:r>
      <w:r w:rsidR="00CA7CE5">
        <w:rPr>
          <w:rFonts w:hint="cs"/>
          <w:rtl/>
        </w:rPr>
        <w:t xml:space="preserve"> </w:t>
      </w:r>
      <w:r w:rsidR="006A2889" w:rsidRPr="00CA7CE5">
        <w:rPr>
          <w:color w:val="0070C0"/>
          <w:rtl/>
        </w:rPr>
        <w:t xml:space="preserve"> </w:t>
      </w:r>
      <w:r w:rsidR="006A2889">
        <w:rPr>
          <w:rtl/>
        </w:rPr>
        <w:t>חתימת ההורה המבקש</w:t>
      </w:r>
      <w:r w:rsidR="00BD2567">
        <w:rPr>
          <w:rFonts w:hint="cs"/>
          <w:rtl/>
        </w:rPr>
        <w:t>: __________________</w:t>
      </w:r>
      <w:r w:rsidR="00CA7CE5">
        <w:rPr>
          <w:rFonts w:hint="cs"/>
          <w:rtl/>
        </w:rPr>
        <w:t xml:space="preserve"> </w:t>
      </w:r>
    </w:p>
    <w:p w14:paraId="2F7271A7" w14:textId="77777777" w:rsidR="00B541A5" w:rsidRDefault="00B541A5" w:rsidP="00184878">
      <w:pPr>
        <w:pStyle w:val="a9"/>
        <w:rPr>
          <w:rtl/>
        </w:rPr>
      </w:pPr>
    </w:p>
    <w:p w14:paraId="547ED887" w14:textId="77777777" w:rsidR="00B541A5" w:rsidRDefault="00B541A5" w:rsidP="00184878">
      <w:pPr>
        <w:pStyle w:val="a9"/>
        <w:rPr>
          <w:rtl/>
        </w:rPr>
      </w:pPr>
      <w:r>
        <w:rPr>
          <w:rFonts w:hint="cs"/>
          <w:rtl/>
        </w:rPr>
        <w:t>המלצת המנהל/ת: _____________________________________________________</w:t>
      </w:r>
    </w:p>
    <w:p w14:paraId="21458A1D" w14:textId="77777777" w:rsidR="00B541A5" w:rsidRDefault="00B541A5" w:rsidP="00184878">
      <w:pPr>
        <w:pStyle w:val="a9"/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14:paraId="03D03090" w14:textId="77777777" w:rsidR="00184878" w:rsidRDefault="006A2889" w:rsidP="00184878">
      <w:pPr>
        <w:pStyle w:val="a9"/>
        <w:rPr>
          <w:rtl/>
        </w:rPr>
      </w:pPr>
      <w:r>
        <w:rPr>
          <w:rtl/>
        </w:rPr>
        <w:t>חתימת מנהל/ת ביה"ס __________________ חותמת לביה"ס</w:t>
      </w:r>
      <w:r>
        <w:t xml:space="preserve"> ________________ </w:t>
      </w:r>
    </w:p>
    <w:p w14:paraId="64E3B65D" w14:textId="77777777" w:rsidR="000D5BE0" w:rsidRDefault="000D5BE0" w:rsidP="00184878">
      <w:pPr>
        <w:pStyle w:val="a9"/>
        <w:rPr>
          <w:rtl/>
        </w:rPr>
      </w:pPr>
    </w:p>
    <w:p w14:paraId="0ED7F484" w14:textId="77777777" w:rsidR="00184878" w:rsidRDefault="006A2889" w:rsidP="00FF5508">
      <w:pPr>
        <w:pStyle w:val="a9"/>
        <w:rPr>
          <w:rtl/>
        </w:rPr>
      </w:pPr>
      <w:r w:rsidRPr="00BD2567">
        <w:rPr>
          <w:b/>
          <w:bCs/>
          <w:u w:val="single"/>
          <w:rtl/>
        </w:rPr>
        <w:t xml:space="preserve">במקרים של הורים גרושים/פרודים יש למלא </w:t>
      </w:r>
      <w:r w:rsidR="00FF5508">
        <w:rPr>
          <w:rFonts w:hint="cs"/>
          <w:b/>
          <w:bCs/>
          <w:u w:val="single"/>
          <w:rtl/>
        </w:rPr>
        <w:t>בקשה ו</w:t>
      </w:r>
      <w:r w:rsidR="00BD2567">
        <w:rPr>
          <w:rFonts w:hint="cs"/>
          <w:b/>
          <w:bCs/>
          <w:u w:val="single"/>
          <w:rtl/>
        </w:rPr>
        <w:t>פרטי שני ההורים</w:t>
      </w:r>
      <w:r w:rsidR="00FF5508">
        <w:rPr>
          <w:rFonts w:hint="cs"/>
          <w:b/>
          <w:bCs/>
          <w:u w:val="single"/>
          <w:rtl/>
        </w:rPr>
        <w:t>/</w:t>
      </w:r>
      <w:r w:rsidRPr="00BD2567">
        <w:rPr>
          <w:b/>
          <w:bCs/>
          <w:u w:val="single"/>
          <w:rtl/>
        </w:rPr>
        <w:t>כתובות של שני ההורים</w:t>
      </w:r>
      <w:r>
        <w:t>:</w:t>
      </w:r>
      <w:r w:rsidR="00184878">
        <w:rPr>
          <w:rtl/>
        </w:rPr>
        <w:t xml:space="preserve"> </w:t>
      </w:r>
    </w:p>
    <w:p w14:paraId="0DCC208E" w14:textId="77777777" w:rsidR="006A2889" w:rsidRDefault="000D5BE0" w:rsidP="00BD2567">
      <w:pPr>
        <w:pStyle w:val="a9"/>
      </w:pPr>
      <w:r>
        <w:rPr>
          <w:rFonts w:hint="cs"/>
          <w:rtl/>
        </w:rPr>
        <w:t>כ</w:t>
      </w:r>
      <w:r w:rsidR="006A2889">
        <w:rPr>
          <w:rtl/>
        </w:rPr>
        <w:t>תובת ה</w:t>
      </w:r>
      <w:r w:rsidR="00BD2567">
        <w:rPr>
          <w:rFonts w:hint="cs"/>
          <w:rtl/>
        </w:rPr>
        <w:t>ורה</w:t>
      </w:r>
      <w:r w:rsidR="006A2889">
        <w:rPr>
          <w:rtl/>
        </w:rPr>
        <w:t>: רחוב _____________________ עיר ___________טלפון</w:t>
      </w:r>
      <w:r w:rsidR="006A2889">
        <w:t xml:space="preserve"> __________________ 2 .</w:t>
      </w:r>
      <w:r w:rsidR="006A2889">
        <w:rPr>
          <w:rtl/>
        </w:rPr>
        <w:t>כתובת ה</w:t>
      </w:r>
      <w:r w:rsidR="00BD2567">
        <w:rPr>
          <w:rFonts w:hint="cs"/>
          <w:rtl/>
        </w:rPr>
        <w:t>ורה</w:t>
      </w:r>
      <w:r w:rsidR="006A2889">
        <w:rPr>
          <w:rtl/>
        </w:rPr>
        <w:t>: רחוב _____________________ עיר ___________טלפון</w:t>
      </w:r>
      <w:r w:rsidR="006A2889">
        <w:t xml:space="preserve"> __________________ </w:t>
      </w:r>
      <w:r w:rsidR="006A2889">
        <w:rPr>
          <w:rtl/>
        </w:rPr>
        <w:t xml:space="preserve">אימייל </w:t>
      </w:r>
      <w:r w:rsidR="00BD2567">
        <w:rPr>
          <w:rFonts w:hint="cs"/>
          <w:rtl/>
        </w:rPr>
        <w:t>הורה</w:t>
      </w:r>
      <w:r w:rsidR="006A2889">
        <w:rPr>
          <w:rtl/>
        </w:rPr>
        <w:t xml:space="preserve">: ____________________ אימייל </w:t>
      </w:r>
      <w:r w:rsidR="00BD2567">
        <w:rPr>
          <w:rFonts w:hint="cs"/>
          <w:rtl/>
        </w:rPr>
        <w:t>הורה</w:t>
      </w:r>
      <w:r w:rsidR="006A2889">
        <w:t>:</w:t>
      </w:r>
      <w:r w:rsidR="007E733C">
        <w:rPr>
          <w:rFonts w:hint="cs"/>
          <w:rtl/>
        </w:rPr>
        <w:t>__________</w:t>
      </w:r>
      <w:r w:rsidR="00116CA7">
        <w:rPr>
          <w:rFonts w:hint="cs"/>
          <w:rtl/>
        </w:rPr>
        <w:t>חתימת הורה שני__________</w:t>
      </w:r>
    </w:p>
    <w:p w14:paraId="6B09AEB1" w14:textId="77777777" w:rsidR="006A2889" w:rsidRPr="006A2889" w:rsidRDefault="00A95B17" w:rsidP="009A25BE">
      <w:pPr>
        <w:ind w:right="142"/>
      </w:pPr>
      <w:r>
        <w:rPr>
          <w:rFonts w:hint="cs"/>
          <w:rtl/>
        </w:rPr>
        <w:t xml:space="preserve">תאריך קיום הועדה ______________ החלטה: מאושרת/לא מאושרת </w:t>
      </w:r>
    </w:p>
    <w:sectPr w:rsidR="006A2889" w:rsidRPr="006A2889" w:rsidSect="005F1E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416" w:bottom="720" w:left="720" w:header="22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6F0A" w14:textId="77777777" w:rsidR="003304DF" w:rsidRDefault="003304DF" w:rsidP="00C445F6">
      <w:pPr>
        <w:spacing w:after="0" w:line="240" w:lineRule="auto"/>
      </w:pPr>
      <w:r>
        <w:separator/>
      </w:r>
    </w:p>
  </w:endnote>
  <w:endnote w:type="continuationSeparator" w:id="0">
    <w:p w14:paraId="0504879C" w14:textId="77777777" w:rsidR="003304DF" w:rsidRDefault="003304DF" w:rsidP="00C4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257B" w14:textId="77777777" w:rsidR="003A3114" w:rsidRDefault="003A3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3B6C" w14:textId="190057C1" w:rsidR="003A3114" w:rsidRDefault="003A3114" w:rsidP="00D255C8">
    <w:pPr>
      <w:pStyle w:val="a5"/>
      <w:rPr>
        <w:b/>
        <w:bCs/>
        <w:noProof/>
        <w:sz w:val="20"/>
        <w:szCs w:val="20"/>
        <w:rtl/>
      </w:rPr>
    </w:pPr>
  </w:p>
  <w:p w14:paraId="59989033" w14:textId="77777777" w:rsidR="00C445F6" w:rsidRPr="00BB647C" w:rsidRDefault="00BB647C" w:rsidP="00BB647C">
    <w:pPr>
      <w:pStyle w:val="a5"/>
      <w:jc w:val="center"/>
      <w:rPr>
        <w:b/>
        <w:bCs/>
        <w:noProof/>
        <w:sz w:val="20"/>
        <w:szCs w:val="20"/>
        <w:rtl/>
      </w:rPr>
    </w:pPr>
    <w:r w:rsidRPr="00BB647C">
      <w:rPr>
        <w:rFonts w:hint="cs"/>
        <w:b/>
        <w:bCs/>
        <w:noProof/>
        <w:sz w:val="20"/>
        <w:szCs w:val="20"/>
        <w:rtl/>
      </w:rPr>
      <w:t>רח' ההסתדרות 18, אבן יהודה 40500, הנהלה: 09-8915023/4 מח' גני ילדים: 09-8915028, קב"ס: 09-8915005</w:t>
    </w:r>
  </w:p>
  <w:p w14:paraId="4CE0D8EE" w14:textId="77777777" w:rsidR="00BB647C" w:rsidRDefault="00BB647C" w:rsidP="00BB647C">
    <w:pPr>
      <w:pStyle w:val="a5"/>
      <w:jc w:val="center"/>
      <w:rPr>
        <w:b/>
        <w:bCs/>
        <w:sz w:val="20"/>
        <w:szCs w:val="20"/>
        <w:rtl/>
      </w:rPr>
    </w:pPr>
    <w:r w:rsidRPr="00BB647C">
      <w:rPr>
        <w:rFonts w:hint="cs"/>
        <w:b/>
        <w:bCs/>
        <w:noProof/>
        <w:sz w:val="20"/>
        <w:szCs w:val="20"/>
        <w:rtl/>
      </w:rPr>
      <w:t xml:space="preserve">פקס: 09-8996563 </w:t>
    </w:r>
    <w:hyperlink r:id="rId1" w:history="1">
      <w:r w:rsidR="003A3114" w:rsidRPr="003C2E24">
        <w:rPr>
          <w:rStyle w:val="Hyperlink"/>
          <w:b/>
          <w:bCs/>
          <w:noProof/>
          <w:sz w:val="20"/>
          <w:szCs w:val="20"/>
        </w:rPr>
        <w:t>www.even-yehuda.muni.il</w:t>
      </w:r>
    </w:hyperlink>
  </w:p>
  <w:p w14:paraId="68EF0B95" w14:textId="77777777" w:rsidR="003A3114" w:rsidRPr="00BB647C" w:rsidRDefault="003A3114" w:rsidP="00BB647C">
    <w:pPr>
      <w:pStyle w:val="a5"/>
      <w:jc w:val="center"/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E3D7" w14:textId="77777777" w:rsidR="003A3114" w:rsidRDefault="003A3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6534" w14:textId="77777777" w:rsidR="003304DF" w:rsidRDefault="003304DF" w:rsidP="00C445F6">
      <w:pPr>
        <w:spacing w:after="0" w:line="240" w:lineRule="auto"/>
      </w:pPr>
      <w:r>
        <w:separator/>
      </w:r>
    </w:p>
  </w:footnote>
  <w:footnote w:type="continuationSeparator" w:id="0">
    <w:p w14:paraId="1CB25B47" w14:textId="77777777" w:rsidR="003304DF" w:rsidRDefault="003304DF" w:rsidP="00C4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7BCA" w14:textId="77777777" w:rsidR="003A3114" w:rsidRDefault="003A3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A150" w14:textId="77777777" w:rsidR="00C445F6" w:rsidRDefault="00C445F6" w:rsidP="005F1EA3">
    <w:pPr>
      <w:pStyle w:val="a3"/>
      <w:ind w:left="-11"/>
    </w:pPr>
    <w:bookmarkStart w:id="0" w:name="_GoBack"/>
    <w:bookmarkEnd w:id="0"/>
    <w:r>
      <w:rPr>
        <w:noProof/>
      </w:rPr>
      <w:drawing>
        <wp:inline distT="0" distB="0" distL="0" distR="0" wp14:anchorId="1E777925" wp14:editId="1E777926">
          <wp:extent cx="7422247" cy="2000250"/>
          <wp:effectExtent l="0" t="0" r="762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247" cy="200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E007" w14:textId="77777777" w:rsidR="003A3114" w:rsidRDefault="003A31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81054"/>
    <w:multiLevelType w:val="hybridMultilevel"/>
    <w:tmpl w:val="E2324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202DE"/>
    <w:multiLevelType w:val="hybridMultilevel"/>
    <w:tmpl w:val="3118ED28"/>
    <w:lvl w:ilvl="0" w:tplc="43A210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89"/>
    <w:rsid w:val="000440A2"/>
    <w:rsid w:val="000D5BE0"/>
    <w:rsid w:val="000D6DA4"/>
    <w:rsid w:val="000F0CA5"/>
    <w:rsid w:val="000F3D0C"/>
    <w:rsid w:val="00116CA7"/>
    <w:rsid w:val="001479B6"/>
    <w:rsid w:val="00184878"/>
    <w:rsid w:val="001E4EA7"/>
    <w:rsid w:val="0022057C"/>
    <w:rsid w:val="00296921"/>
    <w:rsid w:val="002C1B08"/>
    <w:rsid w:val="003304DF"/>
    <w:rsid w:val="003A3114"/>
    <w:rsid w:val="00436834"/>
    <w:rsid w:val="00482F5F"/>
    <w:rsid w:val="004B423A"/>
    <w:rsid w:val="004E0B6B"/>
    <w:rsid w:val="005226A3"/>
    <w:rsid w:val="005266FC"/>
    <w:rsid w:val="00544AB3"/>
    <w:rsid w:val="00566833"/>
    <w:rsid w:val="005F1EA3"/>
    <w:rsid w:val="006331A6"/>
    <w:rsid w:val="006A2889"/>
    <w:rsid w:val="006A36C2"/>
    <w:rsid w:val="007D7BF8"/>
    <w:rsid w:val="007E733C"/>
    <w:rsid w:val="00847928"/>
    <w:rsid w:val="009279C3"/>
    <w:rsid w:val="00951A8F"/>
    <w:rsid w:val="00955CDB"/>
    <w:rsid w:val="00960502"/>
    <w:rsid w:val="009A25BE"/>
    <w:rsid w:val="00A95B17"/>
    <w:rsid w:val="00B064A1"/>
    <w:rsid w:val="00B35951"/>
    <w:rsid w:val="00B5211F"/>
    <w:rsid w:val="00B541A5"/>
    <w:rsid w:val="00BB647C"/>
    <w:rsid w:val="00BD2567"/>
    <w:rsid w:val="00BE6CB5"/>
    <w:rsid w:val="00C445F6"/>
    <w:rsid w:val="00CA7CE5"/>
    <w:rsid w:val="00CB046C"/>
    <w:rsid w:val="00D01AF6"/>
    <w:rsid w:val="00D255C8"/>
    <w:rsid w:val="00D410E0"/>
    <w:rsid w:val="00D44E0C"/>
    <w:rsid w:val="00E025BD"/>
    <w:rsid w:val="00EA1D66"/>
    <w:rsid w:val="00EA36B9"/>
    <w:rsid w:val="00ED1AA8"/>
    <w:rsid w:val="00ED7891"/>
    <w:rsid w:val="00FB4C72"/>
    <w:rsid w:val="00FC3DE5"/>
    <w:rsid w:val="00FE7D08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778D5"/>
  <w15:docId w15:val="{19597D14-E472-4BA8-9165-A4FB9C98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88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445F6"/>
  </w:style>
  <w:style w:type="paragraph" w:styleId="a5">
    <w:name w:val="footer"/>
    <w:basedOn w:val="a"/>
    <w:link w:val="a6"/>
    <w:uiPriority w:val="99"/>
    <w:unhideWhenUsed/>
    <w:rsid w:val="00C44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445F6"/>
  </w:style>
  <w:style w:type="paragraph" w:styleId="a7">
    <w:name w:val="Balloon Text"/>
    <w:basedOn w:val="a"/>
    <w:link w:val="a8"/>
    <w:uiPriority w:val="99"/>
    <w:semiHidden/>
    <w:unhideWhenUsed/>
    <w:rsid w:val="00C4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445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A311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A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en-yehuda.muni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&#1495;&#1497;&#1504;&#1493;&#1498;%201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20396089FB64E9EC01C704EB70196" ma:contentTypeVersion="9" ma:contentTypeDescription="Create a new document." ma:contentTypeScope="" ma:versionID="842bf0351c8ce6b3ab6a05b678519387">
  <xsd:schema xmlns:xsd="http://www.w3.org/2001/XMLSchema" xmlns:xs="http://www.w3.org/2001/XMLSchema" xmlns:p="http://schemas.microsoft.com/office/2006/metadata/properties" xmlns:ns3="a6782798-0259-4c8b-90f9-c28523dbf5df" targetNamespace="http://schemas.microsoft.com/office/2006/metadata/properties" ma:root="true" ma:fieldsID="478907f04c812702e0edd8da1d4d2787" ns3:_="">
    <xsd:import namespace="a6782798-0259-4c8b-90f9-c28523dbf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2798-0259-4c8b-90f9-c28523db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3C04-57BE-4701-AB5C-354F1B5D0B4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782798-0259-4c8b-90f9-c28523dbf5d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F803A5-80E2-48B6-B583-A370AF7AC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2A833-2871-448D-B458-1376D37A9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82798-0259-4c8b-90f9-c28523dbf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B01AF-7A5B-43DB-B41C-01218E9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חינוך 10</Template>
  <TotalTime>0</TotalTime>
  <Pages>2</Pages>
  <Words>445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יריב צור שור</cp:lastModifiedBy>
  <cp:revision>2</cp:revision>
  <cp:lastPrinted>2017-11-01T12:11:00Z</cp:lastPrinted>
  <dcterms:created xsi:type="dcterms:W3CDTF">2023-06-11T08:53:00Z</dcterms:created>
  <dcterms:modified xsi:type="dcterms:W3CDTF">2023-06-11T08:53:00Z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0x01010040C20396089FB64E9EC01C704EB70196</vt:lpwstr>
  </property>
</Properties>
</file>